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FE124" w14:textId="77777777" w:rsidR="00847CBF" w:rsidRDefault="00847CBF" w:rsidP="00D44B02">
      <w:pPr>
        <w:rPr>
          <w:b/>
          <w:bCs/>
        </w:rPr>
      </w:pPr>
    </w:p>
    <w:p w14:paraId="0ECECE2D" w14:textId="1BB7F1D5" w:rsidR="00847CBF" w:rsidRPr="00B3730B" w:rsidRDefault="00847CBF" w:rsidP="00D44B02">
      <w:pPr>
        <w:rPr>
          <w:b/>
          <w:bCs/>
          <w:sz w:val="40"/>
          <w:szCs w:val="40"/>
        </w:rPr>
      </w:pPr>
      <w:r w:rsidRPr="00B3730B">
        <w:rPr>
          <w:b/>
          <w:bCs/>
          <w:sz w:val="40"/>
          <w:szCs w:val="40"/>
        </w:rPr>
        <w:t>Politik for børneattester</w:t>
      </w:r>
    </w:p>
    <w:p w14:paraId="77680312" w14:textId="1DD40C0A" w:rsidR="00D44B02" w:rsidRPr="003F1A31" w:rsidRDefault="00D44B02" w:rsidP="00D44B02">
      <w:pPr>
        <w:rPr>
          <w:sz w:val="24"/>
          <w:szCs w:val="24"/>
        </w:rPr>
      </w:pPr>
      <w:r w:rsidRPr="003F1A31">
        <w:rPr>
          <w:b/>
          <w:bCs/>
          <w:sz w:val="24"/>
          <w:szCs w:val="24"/>
        </w:rPr>
        <w:t>Gundsølille Skytte-, Gymnastik- og Idrætsforening (GSG&amp;IF)</w:t>
      </w:r>
      <w:r w:rsidRPr="003F1A31">
        <w:rPr>
          <w:sz w:val="24"/>
          <w:szCs w:val="24"/>
        </w:rPr>
        <w:t xml:space="preserve"> ønsker vi at </w:t>
      </w:r>
      <w:r w:rsidR="00D77AFE" w:rsidRPr="003F1A31">
        <w:rPr>
          <w:sz w:val="24"/>
          <w:szCs w:val="24"/>
        </w:rPr>
        <w:t xml:space="preserve">medvirke til at </w:t>
      </w:r>
      <w:r w:rsidRPr="003F1A31">
        <w:rPr>
          <w:sz w:val="24"/>
          <w:szCs w:val="24"/>
        </w:rPr>
        <w:t>skabe et trygt og sikkert miljø for alle børn og unge.</w:t>
      </w:r>
      <w:r w:rsidRPr="003F1A31">
        <w:rPr>
          <w:sz w:val="24"/>
          <w:szCs w:val="24"/>
        </w:rPr>
        <w:br/>
        <w:t>Derfor indhenter foreningen børneattester på alle trænere, hjælpetrænere, instruktører, holdledere og andre personer, der har fast kontakt med børn under 15 år.</w:t>
      </w:r>
    </w:p>
    <w:p w14:paraId="6C4AC565" w14:textId="6F6C3D77" w:rsidR="00D44B02" w:rsidRPr="003F1A31" w:rsidRDefault="00D44B02" w:rsidP="00D44B02">
      <w:pPr>
        <w:rPr>
          <w:sz w:val="24"/>
          <w:szCs w:val="24"/>
        </w:rPr>
      </w:pPr>
      <w:r w:rsidRPr="003F1A31">
        <w:rPr>
          <w:sz w:val="24"/>
          <w:szCs w:val="24"/>
        </w:rPr>
        <w:t>En børneattest viser, om en person tidligere er dømt for særlige seksualforbrydelser mod børn.</w:t>
      </w:r>
      <w:r w:rsidRPr="003F1A31">
        <w:rPr>
          <w:sz w:val="24"/>
          <w:szCs w:val="24"/>
        </w:rPr>
        <w:br/>
        <w:t xml:space="preserve">Attesterne indhentes </w:t>
      </w:r>
      <w:r w:rsidRPr="003F1A31">
        <w:rPr>
          <w:b/>
          <w:bCs/>
          <w:sz w:val="24"/>
          <w:szCs w:val="24"/>
        </w:rPr>
        <w:t>inden en person påbegynder sit arbejde med børn</w:t>
      </w:r>
      <w:r w:rsidRPr="003F1A31">
        <w:rPr>
          <w:sz w:val="24"/>
          <w:szCs w:val="24"/>
        </w:rPr>
        <w:t xml:space="preserve"> og </w:t>
      </w:r>
      <w:r w:rsidRPr="003F1A31">
        <w:rPr>
          <w:b/>
          <w:bCs/>
          <w:sz w:val="24"/>
          <w:szCs w:val="24"/>
        </w:rPr>
        <w:t>fornyes mindst én gang årligt</w:t>
      </w:r>
      <w:r w:rsidRPr="003F1A31">
        <w:rPr>
          <w:sz w:val="24"/>
          <w:szCs w:val="24"/>
        </w:rPr>
        <w:t>.</w:t>
      </w:r>
    </w:p>
    <w:p w14:paraId="0B839746" w14:textId="77777777" w:rsidR="00D44B02" w:rsidRPr="003F1A31" w:rsidRDefault="00D44B02" w:rsidP="00D44B02">
      <w:pPr>
        <w:rPr>
          <w:sz w:val="24"/>
          <w:szCs w:val="24"/>
        </w:rPr>
      </w:pPr>
      <w:r w:rsidRPr="003F1A31">
        <w:rPr>
          <w:sz w:val="24"/>
          <w:szCs w:val="24"/>
        </w:rPr>
        <w:t>GSG&amp;IF følger retningslinjerne fra Justitsministeriet, DIF og DGI i arbejdet med børneattester.</w:t>
      </w:r>
      <w:r w:rsidRPr="003F1A31">
        <w:rPr>
          <w:sz w:val="24"/>
          <w:szCs w:val="24"/>
        </w:rPr>
        <w:br/>
        <w:t>Formålet er at beskytte børn og unge og at sikre, at foreningens aktiviteter foregår i trygge rammer for alle.</w:t>
      </w:r>
    </w:p>
    <w:p w14:paraId="28CF6B8A" w14:textId="20CBB2A6" w:rsidR="003C7F5E" w:rsidRPr="003F1A31" w:rsidRDefault="003C7F5E" w:rsidP="00222620">
      <w:pPr>
        <w:rPr>
          <w:sz w:val="24"/>
          <w:szCs w:val="24"/>
        </w:rPr>
      </w:pPr>
    </w:p>
    <w:p w14:paraId="3858EBDB" w14:textId="77777777" w:rsidR="003C0829" w:rsidRPr="003F1A31" w:rsidRDefault="003C0829" w:rsidP="00222620">
      <w:pPr>
        <w:rPr>
          <w:sz w:val="24"/>
          <w:szCs w:val="24"/>
        </w:rPr>
      </w:pPr>
    </w:p>
    <w:p w14:paraId="76656AC3" w14:textId="556A0209" w:rsidR="003C0829" w:rsidRPr="003F1A31" w:rsidRDefault="003C0829" w:rsidP="00222620">
      <w:pPr>
        <w:rPr>
          <w:sz w:val="24"/>
          <w:szCs w:val="24"/>
        </w:rPr>
      </w:pPr>
      <w:r w:rsidRPr="003F1A31">
        <w:rPr>
          <w:sz w:val="24"/>
          <w:szCs w:val="24"/>
        </w:rPr>
        <w:t xml:space="preserve">Politikken er gældende fra </w:t>
      </w:r>
      <w:r w:rsidR="00CF1901" w:rsidRPr="003F1A31">
        <w:rPr>
          <w:sz w:val="24"/>
          <w:szCs w:val="24"/>
        </w:rPr>
        <w:t>2</w:t>
      </w:r>
      <w:r w:rsidR="002A63DE">
        <w:rPr>
          <w:sz w:val="24"/>
          <w:szCs w:val="24"/>
        </w:rPr>
        <w:t>7</w:t>
      </w:r>
      <w:r w:rsidR="00CF1901" w:rsidRPr="003F1A31">
        <w:rPr>
          <w:sz w:val="24"/>
          <w:szCs w:val="24"/>
        </w:rPr>
        <w:t>-11-2025</w:t>
      </w:r>
    </w:p>
    <w:sectPr w:rsidR="003C0829" w:rsidRPr="003F1A31" w:rsidSect="00DB4CB8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7E097" w14:textId="77777777" w:rsidR="00F73F85" w:rsidRDefault="00F73F85" w:rsidP="009006FC">
      <w:pPr>
        <w:spacing w:after="0" w:line="240" w:lineRule="auto"/>
      </w:pPr>
      <w:r>
        <w:separator/>
      </w:r>
    </w:p>
  </w:endnote>
  <w:endnote w:type="continuationSeparator" w:id="0">
    <w:p w14:paraId="26FFB488" w14:textId="77777777" w:rsidR="00F73F85" w:rsidRDefault="00F73F85" w:rsidP="00900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6E42D" w14:textId="77777777" w:rsidR="00881D6F" w:rsidRDefault="00881D6F">
    <w:pPr>
      <w:pStyle w:val="Sidefod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916DF8C" wp14:editId="5D8AE20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94435" cy="285115"/>
              <wp:effectExtent l="0" t="0" r="5715" b="0"/>
              <wp:wrapNone/>
              <wp:docPr id="384767181" name="Text Box 5" descr="Confidentiality: 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4435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DBA0FC" w14:textId="77777777" w:rsidR="00881D6F" w:rsidRPr="00881D6F" w:rsidRDefault="00881D6F" w:rsidP="00881D6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881D6F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  <w:t>Confidentiality: 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6DF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Confidentiality: C2 - Internal" style="position:absolute;margin-left:0;margin-top:0;width:94.05pt;height:22.4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" filled="f" stroked="f">
              <v:textbox style="mso-fit-shape-to-text:t" inset="20pt,0,0,15pt">
                <w:txbxContent>
                  <w:p w14:paraId="08DBA0FC" w14:textId="77777777" w:rsidR="00881D6F" w:rsidRPr="00881D6F" w:rsidRDefault="00881D6F" w:rsidP="00881D6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</w:pPr>
                    <w:r w:rsidRPr="00881D6F"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  <w:t>Confidentiality: 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319A" w14:textId="77777777" w:rsidR="00881D6F" w:rsidRDefault="00881D6F">
    <w:pPr>
      <w:pStyle w:val="Sidefod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40E6DDA" wp14:editId="28992454">
              <wp:simplePos x="7239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94435" cy="285115"/>
              <wp:effectExtent l="0" t="0" r="5715" b="0"/>
              <wp:wrapNone/>
              <wp:docPr id="1158981662" name="Text Box 6" descr="Confidentiality: 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4435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7D9D40" w14:textId="77777777" w:rsidR="00881D6F" w:rsidRPr="00881D6F" w:rsidRDefault="00881D6F" w:rsidP="00881D6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881D6F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  <w:t>Confidentiality: 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0E6DD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Confidentiality: C2 - Internal" style="position:absolute;margin-left:0;margin-top:0;width:94.05pt;height:22.4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" filled="f" stroked="f">
              <v:textbox style="mso-fit-shape-to-text:t" inset="20pt,0,0,15pt">
                <w:txbxContent>
                  <w:p w14:paraId="757D9D40" w14:textId="77777777" w:rsidR="00881D6F" w:rsidRPr="00881D6F" w:rsidRDefault="00881D6F" w:rsidP="00881D6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</w:pPr>
                    <w:r w:rsidRPr="00881D6F"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  <w:t>Confidentiality: 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228C" w14:textId="77777777" w:rsidR="00881D6F" w:rsidRDefault="00881D6F">
    <w:pPr>
      <w:pStyle w:val="Sidefo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138615" wp14:editId="060B85C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94435" cy="285115"/>
              <wp:effectExtent l="0" t="0" r="5715" b="0"/>
              <wp:wrapNone/>
              <wp:docPr id="188556121" name="Text Box 4" descr="Confidentiality: 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4435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911086" w14:textId="77777777" w:rsidR="00881D6F" w:rsidRPr="00881D6F" w:rsidRDefault="00881D6F" w:rsidP="00881D6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881D6F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  <w:t>Confidentiality: 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13861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Confidentiality: C2 - Internal" style="position:absolute;margin-left:0;margin-top:0;width:94.05pt;height:22.4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" filled="f" stroked="f">
              <v:textbox style="mso-fit-shape-to-text:t" inset="20pt,0,0,15pt">
                <w:txbxContent>
                  <w:p w14:paraId="6C911086" w14:textId="77777777" w:rsidR="00881D6F" w:rsidRPr="00881D6F" w:rsidRDefault="00881D6F" w:rsidP="00881D6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</w:pPr>
                    <w:r w:rsidRPr="00881D6F"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  <w:t>Confidentiality: 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D6E10" w14:textId="77777777" w:rsidR="00F73F85" w:rsidRDefault="00F73F85" w:rsidP="009006FC">
      <w:pPr>
        <w:spacing w:after="0" w:line="240" w:lineRule="auto"/>
      </w:pPr>
      <w:r>
        <w:separator/>
      </w:r>
    </w:p>
  </w:footnote>
  <w:footnote w:type="continuationSeparator" w:id="0">
    <w:p w14:paraId="7E9DC972" w14:textId="77777777" w:rsidR="00F73F85" w:rsidRDefault="00F73F85" w:rsidP="00900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212732126"/>
  <w:p w14:paraId="0248ACB9" w14:textId="77777777" w:rsidR="009006FC" w:rsidRDefault="009006FC" w:rsidP="009006FC">
    <w:pPr>
      <w:pStyle w:val="Sidehoved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4D7119" wp14:editId="31F88B9F">
              <wp:simplePos x="0" y="0"/>
              <wp:positionH relativeFrom="margin">
                <wp:posOffset>1127760</wp:posOffset>
              </wp:positionH>
              <wp:positionV relativeFrom="paragraph">
                <wp:posOffset>179070</wp:posOffset>
              </wp:positionV>
              <wp:extent cx="5372100" cy="1404620"/>
              <wp:effectExtent l="0" t="0" r="0" b="63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21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172AD0" w14:textId="77777777" w:rsidR="009006FC" w:rsidRDefault="009006FC" w:rsidP="009006FC">
                          <w:pPr>
                            <w:pStyle w:val="Sidehoved"/>
                            <w:rPr>
                              <w:b/>
                              <w:bCs/>
                            </w:rPr>
                          </w:pPr>
                          <w:r w:rsidRPr="009006FC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Gundsølille Skytte Gymnastik og Idrætsforening</w:t>
                          </w:r>
                          <w:r>
                            <w:rPr>
                              <w:b/>
                              <w:bCs/>
                            </w:rPr>
                            <w:t xml:space="preserve"> </w:t>
                          </w:r>
                        </w:p>
                        <w:p w14:paraId="2AD21E0B" w14:textId="77777777" w:rsidR="009006FC" w:rsidRDefault="009006FC" w:rsidP="009006FC">
                          <w:pPr>
                            <w:pStyle w:val="Sidehoved"/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            </w:t>
                          </w:r>
                          <w:r w:rsidRPr="009006FC">
                            <w:rPr>
                              <w:sz w:val="32"/>
                              <w:szCs w:val="32"/>
                            </w:rPr>
                            <w:t xml:space="preserve">St. Valbyvej </w:t>
                          </w:r>
                          <w:smartTag w:uri="urn:schemas-microsoft-com:office:smarttags" w:element="metricconverter">
                            <w:smartTagPr>
                              <w:attr w:name="ProductID" w:val="248 A"/>
                            </w:smartTagPr>
                            <w:r w:rsidRPr="009006FC">
                              <w:rPr>
                                <w:sz w:val="32"/>
                                <w:szCs w:val="32"/>
                              </w:rPr>
                              <w:t>248 A</w:t>
                            </w:r>
                          </w:smartTag>
                          <w:r w:rsidRPr="009006FC">
                            <w:rPr>
                              <w:sz w:val="32"/>
                              <w:szCs w:val="32"/>
                            </w:rPr>
                            <w:t xml:space="preserve">, Gundsølille, 4000 Roskilde </w:t>
                          </w:r>
                        </w:p>
                        <w:p w14:paraId="59D7537B" w14:textId="77777777" w:rsidR="009006FC" w:rsidRDefault="009006FC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4D71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8.8pt;margin-top:14.1pt;width:42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" stroked="f">
              <v:textbox style="mso-fit-shape-to-text:t">
                <w:txbxContent>
                  <w:p w14:paraId="03172AD0" w14:textId="77777777" w:rsidR="009006FC" w:rsidRDefault="009006FC" w:rsidP="009006FC">
                    <w:pPr>
                      <w:pStyle w:val="Sidehoved"/>
                      <w:rPr>
                        <w:b/>
                        <w:bCs/>
                      </w:rPr>
                    </w:pPr>
                    <w:r w:rsidRPr="009006FC">
                      <w:rPr>
                        <w:b/>
                        <w:bCs/>
                        <w:sz w:val="36"/>
                        <w:szCs w:val="36"/>
                      </w:rPr>
                      <w:t>Gundsølille Skytte Gymnastik og Idrætsforening</w:t>
                    </w:r>
                    <w:r>
                      <w:rPr>
                        <w:b/>
                        <w:bCs/>
                      </w:rPr>
                      <w:t xml:space="preserve"> </w:t>
                    </w:r>
                  </w:p>
                  <w:p w14:paraId="2AD21E0B" w14:textId="77777777" w:rsidR="009006FC" w:rsidRDefault="009006FC" w:rsidP="009006FC">
                    <w:pPr>
                      <w:pStyle w:val="Sidehoved"/>
                    </w:pPr>
                    <w:r>
                      <w:rPr>
                        <w:sz w:val="32"/>
                        <w:szCs w:val="32"/>
                      </w:rPr>
                      <w:t xml:space="preserve">            </w:t>
                    </w:r>
                    <w:r w:rsidRPr="009006FC">
                      <w:rPr>
                        <w:sz w:val="32"/>
                        <w:szCs w:val="32"/>
                      </w:rPr>
                      <w:t xml:space="preserve">St. Valbyvej </w:t>
                    </w:r>
                    <w:smartTag w:uri="urn:schemas-microsoft-com:office:smarttags" w:element="metricconverter">
                      <w:smartTagPr>
                        <w:attr w:name="ProductID" w:val="248 A"/>
                      </w:smartTagPr>
                      <w:r w:rsidRPr="009006FC">
                        <w:rPr>
                          <w:sz w:val="32"/>
                          <w:szCs w:val="32"/>
                        </w:rPr>
                        <w:t>248 A</w:t>
                      </w:r>
                    </w:smartTag>
                    <w:r w:rsidRPr="009006FC">
                      <w:rPr>
                        <w:sz w:val="32"/>
                        <w:szCs w:val="32"/>
                      </w:rPr>
                      <w:t xml:space="preserve">, Gundsølille, 4000 Roskilde </w:t>
                    </w:r>
                  </w:p>
                  <w:p w14:paraId="59D7537B" w14:textId="77777777" w:rsidR="009006FC" w:rsidRDefault="009006FC"/>
                </w:txbxContent>
              </v:textbox>
              <w10:wrap type="square" anchorx="margin"/>
            </v:shape>
          </w:pict>
        </mc:Fallback>
      </mc:AlternateContent>
    </w:r>
    <w:bookmarkStart w:id="1" w:name="_MON_1094935157"/>
    <w:bookmarkEnd w:id="1"/>
    <w:r>
      <w:object w:dxaOrig="1595" w:dyaOrig="1455" w14:anchorId="27112D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9.75pt;height:72.75pt" fillcolor="window">
          <v:imagedata r:id="rId1" o:title=""/>
        </v:shape>
        <o:OLEObject Type="Embed" ProgID="Word.Picture.8" ShapeID="_x0000_i1025" DrawAspect="Content" ObjectID="_1829646954" r:id="rId2"/>
      </w:object>
    </w:r>
    <w:bookmarkEnd w:id="0"/>
    <w:r w:rsidRPr="009006FC">
      <w:rPr>
        <w:sz w:val="32"/>
        <w:szCs w:val="32"/>
      </w:rPr>
      <w:t xml:space="preserve"> </w:t>
    </w:r>
  </w:p>
  <w:p w14:paraId="3916F259" w14:textId="77777777" w:rsidR="009006FC" w:rsidRPr="009006FC" w:rsidRDefault="009006FC" w:rsidP="009006FC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517F"/>
    <w:multiLevelType w:val="multilevel"/>
    <w:tmpl w:val="4ABA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7100B"/>
    <w:multiLevelType w:val="multilevel"/>
    <w:tmpl w:val="63120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C2535D"/>
    <w:multiLevelType w:val="hybridMultilevel"/>
    <w:tmpl w:val="052EF42C"/>
    <w:lvl w:ilvl="0" w:tplc="0406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63" w:hanging="360"/>
      </w:pPr>
    </w:lvl>
    <w:lvl w:ilvl="2" w:tplc="0406001B" w:tentative="1">
      <w:start w:val="1"/>
      <w:numFmt w:val="lowerRoman"/>
      <w:lvlText w:val="%3."/>
      <w:lvlJc w:val="right"/>
      <w:pPr>
        <w:ind w:left="2083" w:hanging="180"/>
      </w:pPr>
    </w:lvl>
    <w:lvl w:ilvl="3" w:tplc="0406000F" w:tentative="1">
      <w:start w:val="1"/>
      <w:numFmt w:val="decimal"/>
      <w:lvlText w:val="%4."/>
      <w:lvlJc w:val="left"/>
      <w:pPr>
        <w:ind w:left="2803" w:hanging="360"/>
      </w:pPr>
    </w:lvl>
    <w:lvl w:ilvl="4" w:tplc="04060019" w:tentative="1">
      <w:start w:val="1"/>
      <w:numFmt w:val="lowerLetter"/>
      <w:lvlText w:val="%5."/>
      <w:lvlJc w:val="left"/>
      <w:pPr>
        <w:ind w:left="3523" w:hanging="360"/>
      </w:pPr>
    </w:lvl>
    <w:lvl w:ilvl="5" w:tplc="0406001B" w:tentative="1">
      <w:start w:val="1"/>
      <w:numFmt w:val="lowerRoman"/>
      <w:lvlText w:val="%6."/>
      <w:lvlJc w:val="right"/>
      <w:pPr>
        <w:ind w:left="4243" w:hanging="180"/>
      </w:pPr>
    </w:lvl>
    <w:lvl w:ilvl="6" w:tplc="0406000F" w:tentative="1">
      <w:start w:val="1"/>
      <w:numFmt w:val="decimal"/>
      <w:lvlText w:val="%7."/>
      <w:lvlJc w:val="left"/>
      <w:pPr>
        <w:ind w:left="4963" w:hanging="360"/>
      </w:pPr>
    </w:lvl>
    <w:lvl w:ilvl="7" w:tplc="04060019" w:tentative="1">
      <w:start w:val="1"/>
      <w:numFmt w:val="lowerLetter"/>
      <w:lvlText w:val="%8."/>
      <w:lvlJc w:val="left"/>
      <w:pPr>
        <w:ind w:left="5683" w:hanging="360"/>
      </w:pPr>
    </w:lvl>
    <w:lvl w:ilvl="8" w:tplc="040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EC26BED"/>
    <w:multiLevelType w:val="multilevel"/>
    <w:tmpl w:val="4ABA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8500FE"/>
    <w:multiLevelType w:val="multilevel"/>
    <w:tmpl w:val="5B9E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F953D7"/>
    <w:multiLevelType w:val="multilevel"/>
    <w:tmpl w:val="463A8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38548A"/>
    <w:multiLevelType w:val="hybridMultilevel"/>
    <w:tmpl w:val="FD0A2266"/>
    <w:lvl w:ilvl="0" w:tplc="3298530A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C85DC1"/>
    <w:multiLevelType w:val="multilevel"/>
    <w:tmpl w:val="0B44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6038F6"/>
    <w:multiLevelType w:val="multilevel"/>
    <w:tmpl w:val="0B44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0C5CE6"/>
    <w:multiLevelType w:val="multilevel"/>
    <w:tmpl w:val="0B44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3F68D1"/>
    <w:multiLevelType w:val="multilevel"/>
    <w:tmpl w:val="B75E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2770128">
    <w:abstractNumId w:val="5"/>
  </w:num>
  <w:num w:numId="2" w16cid:durableId="66269180">
    <w:abstractNumId w:val="4"/>
  </w:num>
  <w:num w:numId="3" w16cid:durableId="1132361542">
    <w:abstractNumId w:val="1"/>
  </w:num>
  <w:num w:numId="4" w16cid:durableId="332101465">
    <w:abstractNumId w:val="3"/>
  </w:num>
  <w:num w:numId="5" w16cid:durableId="225650746">
    <w:abstractNumId w:val="8"/>
  </w:num>
  <w:num w:numId="6" w16cid:durableId="298195250">
    <w:abstractNumId w:val="10"/>
  </w:num>
  <w:num w:numId="7" w16cid:durableId="1459763017">
    <w:abstractNumId w:val="2"/>
  </w:num>
  <w:num w:numId="8" w16cid:durableId="1802074256">
    <w:abstractNumId w:val="0"/>
  </w:num>
  <w:num w:numId="9" w16cid:durableId="835612192">
    <w:abstractNumId w:val="6"/>
  </w:num>
  <w:num w:numId="10" w16cid:durableId="1556232004">
    <w:abstractNumId w:val="7"/>
  </w:num>
  <w:num w:numId="11" w16cid:durableId="14520464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67"/>
    <w:rsid w:val="00054084"/>
    <w:rsid w:val="00066E67"/>
    <w:rsid w:val="00222620"/>
    <w:rsid w:val="002A63DE"/>
    <w:rsid w:val="002B1C52"/>
    <w:rsid w:val="003924B2"/>
    <w:rsid w:val="003C0829"/>
    <w:rsid w:val="003C7F5E"/>
    <w:rsid w:val="003D4272"/>
    <w:rsid w:val="003F1A31"/>
    <w:rsid w:val="0043076F"/>
    <w:rsid w:val="004A3EF9"/>
    <w:rsid w:val="00572C4F"/>
    <w:rsid w:val="005B33B8"/>
    <w:rsid w:val="005F7E5E"/>
    <w:rsid w:val="006112FC"/>
    <w:rsid w:val="006C3E3A"/>
    <w:rsid w:val="006D6354"/>
    <w:rsid w:val="006E710A"/>
    <w:rsid w:val="00783870"/>
    <w:rsid w:val="007A408B"/>
    <w:rsid w:val="007A6E92"/>
    <w:rsid w:val="00825D0A"/>
    <w:rsid w:val="00847CBF"/>
    <w:rsid w:val="008624A8"/>
    <w:rsid w:val="00881D6F"/>
    <w:rsid w:val="009006FC"/>
    <w:rsid w:val="00913886"/>
    <w:rsid w:val="009544BD"/>
    <w:rsid w:val="009B62F0"/>
    <w:rsid w:val="00B20015"/>
    <w:rsid w:val="00B3730B"/>
    <w:rsid w:val="00C9586B"/>
    <w:rsid w:val="00CA742A"/>
    <w:rsid w:val="00CF1901"/>
    <w:rsid w:val="00D31728"/>
    <w:rsid w:val="00D44B02"/>
    <w:rsid w:val="00D77AFE"/>
    <w:rsid w:val="00D81A16"/>
    <w:rsid w:val="00DB4CB8"/>
    <w:rsid w:val="00E65F11"/>
    <w:rsid w:val="00E87430"/>
    <w:rsid w:val="00F17005"/>
    <w:rsid w:val="00F7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9C20D6D"/>
  <w15:chartTrackingRefBased/>
  <w15:docId w15:val="{15A2324B-32A4-4FD7-82C8-597F4E75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015"/>
    <w:rPr>
      <w:kern w:val="2"/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A6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A6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A6E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A6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A6E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A6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A6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A6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A6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A6E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A6E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A6E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A6E9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A6E9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A6E9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A6E9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A6E9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A6E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A6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A6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A6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A6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A6E92"/>
    <w:pPr>
      <w:spacing w:before="160"/>
      <w:jc w:val="center"/>
    </w:pPr>
    <w:rPr>
      <w:i/>
      <w:iCs/>
      <w:color w:val="404040" w:themeColor="text1" w:themeTint="BF"/>
      <w:kern w:val="0"/>
    </w:rPr>
  </w:style>
  <w:style w:type="character" w:customStyle="1" w:styleId="CitatTegn">
    <w:name w:val="Citat Tegn"/>
    <w:basedOn w:val="Standardskrifttypeiafsnit"/>
    <w:link w:val="Citat"/>
    <w:uiPriority w:val="29"/>
    <w:rsid w:val="007A6E9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A6E92"/>
    <w:pPr>
      <w:ind w:left="720"/>
      <w:contextualSpacing/>
    </w:pPr>
    <w:rPr>
      <w:kern w:val="0"/>
    </w:rPr>
  </w:style>
  <w:style w:type="character" w:styleId="Kraftigfremhvning">
    <w:name w:val="Intense Emphasis"/>
    <w:basedOn w:val="Standardskrifttypeiafsnit"/>
    <w:uiPriority w:val="21"/>
    <w:qFormat/>
    <w:rsid w:val="007A6E9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A6E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0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A6E9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A6E92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954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006FC"/>
    <w:pPr>
      <w:tabs>
        <w:tab w:val="center" w:pos="4819"/>
        <w:tab w:val="right" w:pos="9638"/>
      </w:tabs>
      <w:spacing w:after="0" w:line="240" w:lineRule="auto"/>
    </w:pPr>
    <w:rPr>
      <w:kern w:val="0"/>
    </w:rPr>
  </w:style>
  <w:style w:type="character" w:customStyle="1" w:styleId="SidehovedTegn">
    <w:name w:val="Sidehoved Tegn"/>
    <w:basedOn w:val="Standardskrifttypeiafsnit"/>
    <w:link w:val="Sidehoved"/>
    <w:uiPriority w:val="99"/>
    <w:rsid w:val="009006FC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9006FC"/>
    <w:pPr>
      <w:tabs>
        <w:tab w:val="center" w:pos="4819"/>
        <w:tab w:val="right" w:pos="9638"/>
      </w:tabs>
      <w:spacing w:after="0" w:line="240" w:lineRule="auto"/>
    </w:pPr>
    <w:rPr>
      <w:kern w:val="0"/>
    </w:rPr>
  </w:style>
  <w:style w:type="character" w:customStyle="1" w:styleId="SidefodTegn">
    <w:name w:val="Sidefod Tegn"/>
    <w:basedOn w:val="Standardskrifttypeiafsnit"/>
    <w:link w:val="Sidefod"/>
    <w:uiPriority w:val="99"/>
    <w:rsid w:val="009006FC"/>
    <w:rPr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4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84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73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9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4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0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51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2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8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3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44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92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80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90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1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el\AppData\Local\Microsoft\Windows\INetCache\Content.Outlook\QHZ16Z33\Referat%20Bestyrelsesm&#248;de%20GSGIF%2024-09-202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431d30e-c018-4f72-ad4c-e56e9d03b1f0}" enabled="1" method="Standard" siteId="{f8be18a6-f648-4a47-be73-86d6c5c6604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Referat Bestyrelsesmøde GSGIF 24-09-2025</Template>
  <TotalTime>1</TotalTime>
  <Pages>1</Pages>
  <Words>114</Words>
  <Characters>659</Characters>
  <Application>Microsoft Office Word</Application>
  <DocSecurity>0</DocSecurity>
  <Lines>16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Penelope Andersen</dc:creator>
  <cp:keywords/>
  <dc:description/>
  <cp:lastModifiedBy>Penelope Andersen</cp:lastModifiedBy>
  <cp:revision>3</cp:revision>
  <dcterms:created xsi:type="dcterms:W3CDTF">2026-01-11T13:29:00Z</dcterms:created>
  <dcterms:modified xsi:type="dcterms:W3CDTF">2026-01-11T13:29:00Z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b3d2359,16ef14cd,4514a81e</vt:lpwstr>
  </property>
  <property fmtid="{D5CDD505-2E9C-101B-9397-08002B2CF9AE}" pid="3" name="ClassificationContentMarkingFooterFontProps">
    <vt:lpwstr>#737373,6,Arial</vt:lpwstr>
  </property>
  <property fmtid="{D5CDD505-2E9C-101B-9397-08002B2CF9AE}" pid="4" name="ClassificationContentMarkingFooterText">
    <vt:lpwstr>Confidentiality: C2 - Internal</vt:lpwstr>
  </property>
</Properties>
</file>